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附件二：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《审计署关于内部审计工作的规定》知识竞赛试题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内部审计工作的职责范围有哪些？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内部审计机构的权限有哪些？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《规定》从哪些方面明确了内部审计结果运用范围？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对审计发现问题，被审计单位应该如何整改？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被审计单位有哪些情形会被责任追究？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07E97A"/>
    <w:multiLevelType w:val="singleLevel"/>
    <w:tmpl w:val="F407E9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063D6"/>
    <w:rsid w:val="08352BAB"/>
    <w:rsid w:val="093976CE"/>
    <w:rsid w:val="125063D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2018-09-05T08:17:00Z</dcterms:created>
  <dc:creator>Administrator</dc:creator>
  <cp:lastModifiedBy>Administrator</cp:lastModifiedBy>
  <dcterms:modified xsi:type="dcterms:W3CDTF">2018-09-05T08:26:16Z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