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《审计署关于内部审计工作的规定》知识竞赛报名表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参赛单位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联系人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：  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联系电话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：    </w:t>
      </w:r>
    </w:p>
    <w:tbl>
      <w:tblPr>
        <w:tblStyle w:val="4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915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44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44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44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44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44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44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9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449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4778E"/>
    <w:rsid w:val="10F80E4C"/>
    <w:rsid w:val="12CE6F3F"/>
    <w:rsid w:val="5E64778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2018-09-03T08:58:00Z</dcterms:created>
  <dc:creator>Administrator</dc:creator>
  <cp:lastModifiedBy>Administrator</cp:lastModifiedBy>
  <cp:lastPrinted>2018-09-05T08:23:22Z</cp:lastPrinted>
  <dcterms:modified xsi:type="dcterms:W3CDTF">2018-09-05T08:27:17Z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